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75F93" w14:textId="77777777" w:rsidR="00695E9B" w:rsidRDefault="00695E9B">
      <w:pPr>
        <w:rPr>
          <w:sz w:val="24"/>
        </w:rPr>
      </w:pPr>
    </w:p>
    <w:p w14:paraId="4E6A7CE4" w14:textId="77777777" w:rsidR="007C35FF" w:rsidRDefault="007C35FF">
      <w:pPr>
        <w:rPr>
          <w:sz w:val="24"/>
        </w:rPr>
      </w:pPr>
    </w:p>
    <w:p w14:paraId="664625A5" w14:textId="77777777" w:rsidR="00F0781F" w:rsidRPr="0055142F" w:rsidRDefault="006D20F2" w:rsidP="006D20F2">
      <w:pPr>
        <w:jc w:val="center"/>
        <w:rPr>
          <w:b/>
          <w:sz w:val="32"/>
          <w:szCs w:val="32"/>
        </w:rPr>
      </w:pPr>
      <w:r w:rsidRPr="0055142F">
        <w:rPr>
          <w:b/>
          <w:sz w:val="32"/>
          <w:szCs w:val="32"/>
        </w:rPr>
        <w:t>AVVISO</w:t>
      </w:r>
      <w:r w:rsidR="00F0781F" w:rsidRPr="0055142F">
        <w:rPr>
          <w:b/>
          <w:sz w:val="32"/>
          <w:szCs w:val="32"/>
        </w:rPr>
        <w:t xml:space="preserve"> PUBBLICO</w:t>
      </w:r>
    </w:p>
    <w:p w14:paraId="2C1F1D95" w14:textId="77777777" w:rsidR="006D20F2" w:rsidRPr="0055142F" w:rsidRDefault="006D20F2" w:rsidP="006D20F2">
      <w:pPr>
        <w:jc w:val="center"/>
        <w:rPr>
          <w:b/>
          <w:sz w:val="32"/>
          <w:szCs w:val="32"/>
        </w:rPr>
      </w:pPr>
      <w:r w:rsidRPr="0055142F">
        <w:rPr>
          <w:b/>
          <w:sz w:val="32"/>
          <w:szCs w:val="32"/>
        </w:rPr>
        <w:t xml:space="preserve"> APERTURA ISCRIZIONE ASILO NIDO INTERCOMUNALE</w:t>
      </w:r>
    </w:p>
    <w:p w14:paraId="40BEB386" w14:textId="77777777" w:rsidR="0055142F" w:rsidRPr="005A1230" w:rsidRDefault="0055142F" w:rsidP="006D20F2">
      <w:pPr>
        <w:jc w:val="center"/>
        <w:rPr>
          <w:b/>
          <w:sz w:val="32"/>
          <w:szCs w:val="32"/>
        </w:rPr>
      </w:pPr>
    </w:p>
    <w:p w14:paraId="6EF9DFB6" w14:textId="77777777" w:rsidR="006D20F2" w:rsidRPr="005A1230" w:rsidRDefault="006D20F2" w:rsidP="006D20F2">
      <w:pPr>
        <w:jc w:val="center"/>
        <w:rPr>
          <w:b/>
          <w:sz w:val="32"/>
          <w:szCs w:val="32"/>
        </w:rPr>
      </w:pPr>
    </w:p>
    <w:p w14:paraId="030846A0" w14:textId="77777777" w:rsidR="006D20F2" w:rsidRDefault="006D20F2" w:rsidP="006D20F2">
      <w:pPr>
        <w:jc w:val="both"/>
        <w:rPr>
          <w:sz w:val="32"/>
          <w:szCs w:val="32"/>
        </w:rPr>
      </w:pPr>
    </w:p>
    <w:p w14:paraId="6F8A2530" w14:textId="77777777" w:rsidR="006D20F2" w:rsidRDefault="006D20F2" w:rsidP="006D20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Il Comune di Lecce nei Marsi, in riferimento alla commissione di cui all’Art 8 della Convenzione per la gestione associata dell’asilo nido d’infanzia intercomunale fra i Comuni di Lecce nei Marsi, Gioia dei Marsi ed Ortucchio, </w:t>
      </w:r>
    </w:p>
    <w:p w14:paraId="21C1A411" w14:textId="77777777" w:rsidR="006D20F2" w:rsidRDefault="006D20F2" w:rsidP="006D20F2">
      <w:pPr>
        <w:jc w:val="both"/>
        <w:rPr>
          <w:sz w:val="28"/>
          <w:szCs w:val="28"/>
        </w:rPr>
      </w:pPr>
    </w:p>
    <w:p w14:paraId="1CBFF3E0" w14:textId="77777777" w:rsidR="006D20F2" w:rsidRPr="005A1230" w:rsidRDefault="006D20F2" w:rsidP="006D20F2">
      <w:pPr>
        <w:jc w:val="center"/>
        <w:rPr>
          <w:b/>
          <w:sz w:val="28"/>
          <w:szCs w:val="28"/>
        </w:rPr>
      </w:pPr>
      <w:r w:rsidRPr="005A1230">
        <w:rPr>
          <w:b/>
          <w:sz w:val="28"/>
          <w:szCs w:val="28"/>
        </w:rPr>
        <w:t>RENDE NOTO CHE:</w:t>
      </w:r>
    </w:p>
    <w:p w14:paraId="0AFB87BC" w14:textId="77777777" w:rsidR="006D20F2" w:rsidRDefault="006D20F2" w:rsidP="006D20F2">
      <w:pPr>
        <w:jc w:val="both"/>
        <w:rPr>
          <w:sz w:val="28"/>
          <w:szCs w:val="28"/>
        </w:rPr>
      </w:pPr>
    </w:p>
    <w:p w14:paraId="6E92E2FA" w14:textId="77777777" w:rsidR="0055142F" w:rsidRDefault="00841F21" w:rsidP="006D20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141A8D0E" w14:textId="77777777" w:rsidR="00F0781F" w:rsidRDefault="006D20F2" w:rsidP="006D20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Dal </w:t>
      </w:r>
      <w:r w:rsidRPr="005A1230">
        <w:rPr>
          <w:sz w:val="28"/>
          <w:szCs w:val="28"/>
          <w:u w:val="single"/>
        </w:rPr>
        <w:t>30 dicembre 2022</w:t>
      </w:r>
      <w:r>
        <w:rPr>
          <w:sz w:val="28"/>
          <w:szCs w:val="28"/>
        </w:rPr>
        <w:t xml:space="preserve"> saranno aperti i termini per la presentazi</w:t>
      </w:r>
      <w:r w:rsidR="00F0781F">
        <w:rPr>
          <w:sz w:val="28"/>
          <w:szCs w:val="28"/>
        </w:rPr>
        <w:t xml:space="preserve">one delle domande d’iscrizione </w:t>
      </w:r>
      <w:r>
        <w:rPr>
          <w:sz w:val="28"/>
          <w:szCs w:val="28"/>
        </w:rPr>
        <w:t xml:space="preserve">per l’A.S. 2022/2023 per l’asilo nido intercomunale </w:t>
      </w:r>
    </w:p>
    <w:p w14:paraId="59A20BDB" w14:textId="77777777" w:rsidR="006D20F2" w:rsidRDefault="006D20F2" w:rsidP="006D20F2">
      <w:pPr>
        <w:jc w:val="both"/>
        <w:rPr>
          <w:sz w:val="28"/>
          <w:szCs w:val="28"/>
        </w:rPr>
      </w:pPr>
      <w:r>
        <w:rPr>
          <w:sz w:val="28"/>
          <w:szCs w:val="28"/>
        </w:rPr>
        <w:t>“</w:t>
      </w:r>
      <w:r w:rsidRPr="005A1230">
        <w:rPr>
          <w:b/>
          <w:sz w:val="28"/>
          <w:szCs w:val="28"/>
        </w:rPr>
        <w:t>GLI ORSETTI MARSICANI</w:t>
      </w:r>
      <w:r w:rsidR="00F0781F">
        <w:rPr>
          <w:sz w:val="28"/>
          <w:szCs w:val="28"/>
        </w:rPr>
        <w:t>” con decorrenza</w:t>
      </w:r>
      <w:r>
        <w:rPr>
          <w:sz w:val="28"/>
          <w:szCs w:val="28"/>
        </w:rPr>
        <w:t xml:space="preserve"> dal </w:t>
      </w:r>
      <w:r w:rsidRPr="00F0781F">
        <w:rPr>
          <w:b/>
          <w:sz w:val="28"/>
          <w:szCs w:val="28"/>
        </w:rPr>
        <w:t>01 febbraio 2023</w:t>
      </w:r>
      <w:r w:rsidR="00F32BE1">
        <w:rPr>
          <w:sz w:val="28"/>
          <w:szCs w:val="28"/>
        </w:rPr>
        <w:t xml:space="preserve"> usufruendo delle seguenti fasce orarie:</w:t>
      </w:r>
    </w:p>
    <w:p w14:paraId="38ADAC1F" w14:textId="77777777" w:rsidR="00F32BE1" w:rsidRDefault="00F32BE1" w:rsidP="006D20F2">
      <w:pPr>
        <w:jc w:val="both"/>
        <w:rPr>
          <w:sz w:val="28"/>
          <w:szCs w:val="28"/>
        </w:rPr>
      </w:pPr>
    </w:p>
    <w:p w14:paraId="79B0F9C0" w14:textId="77777777" w:rsidR="00F32BE1" w:rsidRDefault="00F32BE1" w:rsidP="00F32BE1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 w:rsidRPr="00F32BE1">
        <w:rPr>
          <w:sz w:val="28"/>
          <w:szCs w:val="28"/>
        </w:rPr>
        <w:t>N°4 ore dalle</w:t>
      </w:r>
      <w:r>
        <w:rPr>
          <w:sz w:val="28"/>
          <w:szCs w:val="28"/>
        </w:rPr>
        <w:t xml:space="preserve"> 07.30 alle 11.30</w:t>
      </w:r>
      <w:r w:rsidR="00215706">
        <w:rPr>
          <w:sz w:val="28"/>
          <w:szCs w:val="28"/>
        </w:rPr>
        <w:t xml:space="preserve"> retta euro 150,00</w:t>
      </w:r>
    </w:p>
    <w:p w14:paraId="156A2873" w14:textId="77777777" w:rsidR="00F32BE1" w:rsidRDefault="00F32BE1" w:rsidP="00F32BE1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N°6 ore dalle 07.30 alle 13.30</w:t>
      </w:r>
      <w:r w:rsidR="00215706">
        <w:rPr>
          <w:sz w:val="28"/>
          <w:szCs w:val="28"/>
        </w:rPr>
        <w:t xml:space="preserve"> retta euro 180,00</w:t>
      </w:r>
    </w:p>
    <w:p w14:paraId="249E7442" w14:textId="77777777" w:rsidR="00F32BE1" w:rsidRDefault="00F32BE1" w:rsidP="00F32BE1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N°8 ore dalle 07.30 alle 15.30</w:t>
      </w:r>
      <w:r w:rsidR="00215706">
        <w:rPr>
          <w:sz w:val="28"/>
          <w:szCs w:val="28"/>
        </w:rPr>
        <w:t xml:space="preserve"> retta euro 250,00</w:t>
      </w:r>
    </w:p>
    <w:p w14:paraId="6DDECF75" w14:textId="77777777" w:rsidR="00215706" w:rsidRDefault="00215706" w:rsidP="00215706">
      <w:pPr>
        <w:jc w:val="both"/>
        <w:rPr>
          <w:sz w:val="28"/>
          <w:szCs w:val="28"/>
        </w:rPr>
      </w:pPr>
    </w:p>
    <w:p w14:paraId="17C9A049" w14:textId="77777777" w:rsidR="00F32BE1" w:rsidRPr="00F32BE1" w:rsidRDefault="00215706" w:rsidP="00F32BE1">
      <w:pPr>
        <w:jc w:val="both"/>
        <w:rPr>
          <w:sz w:val="28"/>
          <w:szCs w:val="28"/>
        </w:rPr>
      </w:pPr>
      <w:r>
        <w:rPr>
          <w:sz w:val="28"/>
          <w:szCs w:val="28"/>
        </w:rPr>
        <w:t>Il pagamento della retta è a carico dell’amministrazione comunale fino ad un importo massimo di euro 180,00. Rimane a carico delle famiglie l’eventuale costo della refezione.</w:t>
      </w:r>
    </w:p>
    <w:p w14:paraId="2D16CFD6" w14:textId="77777777" w:rsidR="005A1230" w:rsidRDefault="005A1230" w:rsidP="006D20F2">
      <w:pPr>
        <w:jc w:val="both"/>
        <w:rPr>
          <w:sz w:val="28"/>
          <w:szCs w:val="28"/>
        </w:rPr>
      </w:pPr>
    </w:p>
    <w:p w14:paraId="5F300AE0" w14:textId="77777777" w:rsidR="005A1230" w:rsidRPr="00F0781F" w:rsidRDefault="005A1230" w:rsidP="006D20F2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Le domande devono pervenire a mano</w:t>
      </w:r>
      <w:r w:rsidR="00F0781F">
        <w:rPr>
          <w:sz w:val="28"/>
          <w:szCs w:val="28"/>
        </w:rPr>
        <w:t>,</w:t>
      </w:r>
      <w:r>
        <w:rPr>
          <w:sz w:val="28"/>
          <w:szCs w:val="28"/>
        </w:rPr>
        <w:t xml:space="preserve"> o attraverso posta elettronica (pec) </w:t>
      </w:r>
      <w:proofErr w:type="gramStart"/>
      <w:r>
        <w:rPr>
          <w:sz w:val="28"/>
          <w:szCs w:val="28"/>
        </w:rPr>
        <w:t>all’ufficio  protocollo</w:t>
      </w:r>
      <w:proofErr w:type="gramEnd"/>
      <w:r>
        <w:rPr>
          <w:sz w:val="28"/>
          <w:szCs w:val="28"/>
        </w:rPr>
        <w:t xml:space="preserve"> del Comune di residenza</w:t>
      </w:r>
      <w:r w:rsidR="00F0781F">
        <w:rPr>
          <w:sz w:val="28"/>
          <w:szCs w:val="28"/>
        </w:rPr>
        <w:t>,</w:t>
      </w:r>
      <w:r>
        <w:rPr>
          <w:sz w:val="28"/>
          <w:szCs w:val="28"/>
        </w:rPr>
        <w:t xml:space="preserve"> entro e non oltre le ore 13</w:t>
      </w:r>
      <w:r w:rsidR="00F0781F">
        <w:rPr>
          <w:sz w:val="28"/>
          <w:szCs w:val="28"/>
        </w:rPr>
        <w:t xml:space="preserve">:00 del </w:t>
      </w:r>
      <w:r w:rsidR="00F0781F" w:rsidRPr="00F0781F">
        <w:rPr>
          <w:b/>
          <w:sz w:val="28"/>
          <w:szCs w:val="28"/>
        </w:rPr>
        <w:t>13 gennaio 2023</w:t>
      </w:r>
      <w:r w:rsidRPr="00F0781F">
        <w:rPr>
          <w:b/>
          <w:sz w:val="28"/>
          <w:szCs w:val="28"/>
        </w:rPr>
        <w:t>.</w:t>
      </w:r>
    </w:p>
    <w:p w14:paraId="511E0DD0" w14:textId="77777777" w:rsidR="005A1230" w:rsidRDefault="005A1230" w:rsidP="006D20F2">
      <w:pPr>
        <w:jc w:val="both"/>
        <w:rPr>
          <w:sz w:val="28"/>
          <w:szCs w:val="28"/>
        </w:rPr>
      </w:pPr>
    </w:p>
    <w:p w14:paraId="0904C79F" w14:textId="77777777" w:rsidR="005A1230" w:rsidRDefault="00215706" w:rsidP="006D20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L’istanza </w:t>
      </w:r>
      <w:r w:rsidR="005A1230">
        <w:rPr>
          <w:sz w:val="28"/>
          <w:szCs w:val="28"/>
        </w:rPr>
        <w:t xml:space="preserve">deve essere formulata utilizzando l’allegato A </w:t>
      </w:r>
      <w:proofErr w:type="gramStart"/>
      <w:r w:rsidR="005A1230">
        <w:rPr>
          <w:sz w:val="28"/>
          <w:szCs w:val="28"/>
        </w:rPr>
        <w:t>“ Modulo</w:t>
      </w:r>
      <w:proofErr w:type="gramEnd"/>
      <w:r w:rsidR="005A1230">
        <w:rPr>
          <w:sz w:val="28"/>
          <w:szCs w:val="28"/>
        </w:rPr>
        <w:t xml:space="preserve"> d’iscrizione all’asilo nido intercomunale gli Orsetti Marsicani”</w:t>
      </w:r>
      <w:r w:rsidR="00F0781F">
        <w:rPr>
          <w:sz w:val="28"/>
          <w:szCs w:val="28"/>
        </w:rPr>
        <w:t>.</w:t>
      </w:r>
    </w:p>
    <w:p w14:paraId="176AD72F" w14:textId="77777777" w:rsidR="005A1230" w:rsidRDefault="005A1230" w:rsidP="006D20F2">
      <w:pPr>
        <w:jc w:val="both"/>
        <w:rPr>
          <w:sz w:val="28"/>
          <w:szCs w:val="28"/>
        </w:rPr>
      </w:pPr>
    </w:p>
    <w:p w14:paraId="78CDF74B" w14:textId="77777777" w:rsidR="00F0781F" w:rsidRDefault="00F0781F" w:rsidP="006D20F2">
      <w:pPr>
        <w:jc w:val="both"/>
        <w:rPr>
          <w:sz w:val="28"/>
          <w:szCs w:val="28"/>
        </w:rPr>
      </w:pPr>
    </w:p>
    <w:p w14:paraId="1094F48E" w14:textId="77777777" w:rsidR="005A1230" w:rsidRDefault="005A1230" w:rsidP="006D20F2">
      <w:pPr>
        <w:jc w:val="both"/>
        <w:rPr>
          <w:sz w:val="28"/>
          <w:szCs w:val="28"/>
        </w:rPr>
      </w:pPr>
      <w:r>
        <w:rPr>
          <w:sz w:val="28"/>
          <w:szCs w:val="28"/>
        </w:rPr>
        <w:t>Al predetto modulo deve essere allegato, obbligato</w:t>
      </w:r>
      <w:r w:rsidR="00AD2C2B">
        <w:rPr>
          <w:sz w:val="28"/>
          <w:szCs w:val="28"/>
        </w:rPr>
        <w:t xml:space="preserve">riamente, </w:t>
      </w:r>
      <w:r w:rsidR="00F0781F">
        <w:rPr>
          <w:sz w:val="28"/>
          <w:szCs w:val="28"/>
        </w:rPr>
        <w:t>copia del documento d’</w:t>
      </w:r>
      <w:r>
        <w:rPr>
          <w:sz w:val="28"/>
          <w:szCs w:val="28"/>
        </w:rPr>
        <w:t>identità in corso di validità di entrambi i genitori.</w:t>
      </w:r>
    </w:p>
    <w:p w14:paraId="3D76AC40" w14:textId="77777777" w:rsidR="00F0781F" w:rsidRDefault="00F0781F" w:rsidP="006D20F2">
      <w:pPr>
        <w:jc w:val="both"/>
        <w:rPr>
          <w:sz w:val="28"/>
          <w:szCs w:val="28"/>
        </w:rPr>
      </w:pPr>
    </w:p>
    <w:p w14:paraId="0CBAE3BA" w14:textId="77777777" w:rsidR="005A1230" w:rsidRDefault="005A1230" w:rsidP="006D20F2">
      <w:pPr>
        <w:jc w:val="both"/>
        <w:rPr>
          <w:sz w:val="28"/>
          <w:szCs w:val="28"/>
        </w:rPr>
      </w:pPr>
    </w:p>
    <w:p w14:paraId="78BF0D31" w14:textId="77777777" w:rsidR="005A1230" w:rsidRDefault="005A1230" w:rsidP="006D20F2">
      <w:pPr>
        <w:jc w:val="both"/>
        <w:rPr>
          <w:sz w:val="28"/>
          <w:szCs w:val="28"/>
        </w:rPr>
      </w:pPr>
      <w:r>
        <w:rPr>
          <w:sz w:val="28"/>
          <w:szCs w:val="28"/>
        </w:rPr>
        <w:t>Il presente avviso e la relativa modulistica sono disponibili presso l’ufficio sociale del Comune.</w:t>
      </w:r>
    </w:p>
    <w:p w14:paraId="5469FA99" w14:textId="77777777" w:rsidR="006D20F2" w:rsidRDefault="006D20F2" w:rsidP="006D20F2">
      <w:pPr>
        <w:jc w:val="both"/>
        <w:rPr>
          <w:sz w:val="28"/>
          <w:szCs w:val="28"/>
        </w:rPr>
      </w:pPr>
    </w:p>
    <w:p w14:paraId="00BFABB5" w14:textId="77777777" w:rsidR="006D20F2" w:rsidRDefault="006D20F2" w:rsidP="006D20F2">
      <w:pPr>
        <w:jc w:val="both"/>
        <w:rPr>
          <w:sz w:val="28"/>
          <w:szCs w:val="28"/>
        </w:rPr>
      </w:pPr>
    </w:p>
    <w:p w14:paraId="542AF65A" w14:textId="77777777" w:rsidR="006D20F2" w:rsidRDefault="006D20F2" w:rsidP="006D20F2">
      <w:pPr>
        <w:jc w:val="both"/>
        <w:rPr>
          <w:sz w:val="28"/>
          <w:szCs w:val="28"/>
        </w:rPr>
      </w:pPr>
    </w:p>
    <w:p w14:paraId="0F39ABFF" w14:textId="77777777" w:rsidR="006D20F2" w:rsidRDefault="006D20F2" w:rsidP="006D20F2">
      <w:pPr>
        <w:jc w:val="both"/>
        <w:rPr>
          <w:sz w:val="28"/>
          <w:szCs w:val="28"/>
        </w:rPr>
      </w:pPr>
    </w:p>
    <w:p w14:paraId="328817A6" w14:textId="77777777" w:rsidR="006D20F2" w:rsidRPr="006D20F2" w:rsidRDefault="006D20F2" w:rsidP="006D20F2">
      <w:pPr>
        <w:jc w:val="center"/>
        <w:rPr>
          <w:sz w:val="28"/>
          <w:szCs w:val="28"/>
        </w:rPr>
      </w:pPr>
    </w:p>
    <w:p w14:paraId="2A00161F" w14:textId="77777777" w:rsidR="00695E9B" w:rsidRDefault="00695E9B" w:rsidP="006D20F2">
      <w:pPr>
        <w:pStyle w:val="Titolo7"/>
        <w:ind w:left="3540"/>
        <w:jc w:val="center"/>
      </w:pPr>
    </w:p>
    <w:sectPr w:rsidR="00695E9B" w:rsidSect="00BB443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12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2FCA05" w14:textId="77777777" w:rsidR="00902D86" w:rsidRDefault="00902D86">
      <w:r>
        <w:separator/>
      </w:r>
    </w:p>
  </w:endnote>
  <w:endnote w:type="continuationSeparator" w:id="0">
    <w:p w14:paraId="47E1BFCF" w14:textId="77777777" w:rsidR="00902D86" w:rsidRDefault="00902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2518D" w14:textId="77777777" w:rsidR="00523822" w:rsidRDefault="0052382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38985" w14:textId="77777777" w:rsidR="00F855DA" w:rsidRDefault="00F855DA">
    <w:pPr>
      <w:pStyle w:val="Pidipagina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B6B8F" w14:textId="77777777" w:rsidR="00523822" w:rsidRDefault="0052382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45755" w14:textId="77777777" w:rsidR="00902D86" w:rsidRDefault="00902D86">
      <w:r>
        <w:separator/>
      </w:r>
    </w:p>
  </w:footnote>
  <w:footnote w:type="continuationSeparator" w:id="0">
    <w:p w14:paraId="1A154C6B" w14:textId="77777777" w:rsidR="00902D86" w:rsidRDefault="00902D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30492" w14:textId="77777777" w:rsidR="00523822" w:rsidRDefault="0052382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01628" w14:textId="77777777" w:rsidR="00F855DA" w:rsidRDefault="00523822">
    <w:pPr>
      <w:pStyle w:val="Titolo"/>
      <w:jc w:val="left"/>
      <w:rPr>
        <w:sz w:val="48"/>
      </w:rPr>
    </w:pPr>
    <w:r>
      <w:rPr>
        <w:noProof/>
        <w:sz w:val="28"/>
      </w:rPr>
      <w:drawing>
        <wp:anchor distT="0" distB="0" distL="114300" distR="114300" simplePos="0" relativeHeight="251657728" behindDoc="0" locked="0" layoutInCell="0" allowOverlap="1" wp14:anchorId="59F58FC3" wp14:editId="3C990561">
          <wp:simplePos x="0" y="0"/>
          <wp:positionH relativeFrom="column">
            <wp:posOffset>11430</wp:posOffset>
          </wp:positionH>
          <wp:positionV relativeFrom="paragraph">
            <wp:posOffset>6985</wp:posOffset>
          </wp:positionV>
          <wp:extent cx="822960" cy="822960"/>
          <wp:effectExtent l="19050" t="0" r="0" b="0"/>
          <wp:wrapSquare wrapText="bothSides"/>
          <wp:docPr id="1" name="Immagine 1" descr="Sbiag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biagi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960" cy="8229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855DA">
      <w:rPr>
        <w:sz w:val="48"/>
      </w:rPr>
      <w:t xml:space="preserve">              COMUNE DI LECCE NEI MARSI</w:t>
    </w:r>
  </w:p>
  <w:p w14:paraId="5D3EC49D" w14:textId="77777777" w:rsidR="00F855DA" w:rsidRDefault="00F855DA">
    <w:pPr>
      <w:rPr>
        <w:b/>
        <w:sz w:val="36"/>
      </w:rPr>
    </w:pPr>
    <w:r>
      <w:rPr>
        <w:b/>
        <w:sz w:val="36"/>
      </w:rPr>
      <w:t xml:space="preserve">                                          (PROV. L’AQUILA)</w:t>
    </w:r>
  </w:p>
  <w:p w14:paraId="4C099656" w14:textId="77777777" w:rsidR="00F855DA" w:rsidRDefault="00F855DA">
    <w:pPr>
      <w:pStyle w:val="Intestazione"/>
    </w:pPr>
    <w:r>
      <w:t xml:space="preserve">                                           Tel. 0863/88129 – 88331 Fax 0863/88186 C.F.81004960662 P.I. 00224000661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D2A5F" w14:textId="77777777" w:rsidR="00523822" w:rsidRDefault="0052382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C43184"/>
    <w:multiLevelType w:val="hybridMultilevel"/>
    <w:tmpl w:val="C7DA854E"/>
    <w:lvl w:ilvl="0" w:tplc="0410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num w:numId="1" w16cid:durableId="2122650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230"/>
    <w:rsid w:val="00017BBA"/>
    <w:rsid w:val="000209F3"/>
    <w:rsid w:val="000C3010"/>
    <w:rsid w:val="000F2F8B"/>
    <w:rsid w:val="001222EF"/>
    <w:rsid w:val="00192D89"/>
    <w:rsid w:val="00197503"/>
    <w:rsid w:val="00215706"/>
    <w:rsid w:val="00234699"/>
    <w:rsid w:val="00245841"/>
    <w:rsid w:val="002B2847"/>
    <w:rsid w:val="003E2DF0"/>
    <w:rsid w:val="00523822"/>
    <w:rsid w:val="0055142F"/>
    <w:rsid w:val="005A1230"/>
    <w:rsid w:val="00695E9B"/>
    <w:rsid w:val="006D20F2"/>
    <w:rsid w:val="00762559"/>
    <w:rsid w:val="007C35FF"/>
    <w:rsid w:val="00813CBC"/>
    <w:rsid w:val="00841F21"/>
    <w:rsid w:val="00845C03"/>
    <w:rsid w:val="008463EB"/>
    <w:rsid w:val="00902D86"/>
    <w:rsid w:val="009754FB"/>
    <w:rsid w:val="00A159F6"/>
    <w:rsid w:val="00A54810"/>
    <w:rsid w:val="00AD2C2B"/>
    <w:rsid w:val="00B41933"/>
    <w:rsid w:val="00BB4436"/>
    <w:rsid w:val="00CA7787"/>
    <w:rsid w:val="00DD66AD"/>
    <w:rsid w:val="00EC6806"/>
    <w:rsid w:val="00F0781F"/>
    <w:rsid w:val="00F32BE1"/>
    <w:rsid w:val="00F37C98"/>
    <w:rsid w:val="00F855DA"/>
    <w:rsid w:val="00FE2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E3D0EE"/>
  <w15:docId w15:val="{C8334F06-6B0F-4D59-A48E-50CA804C7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BB4436"/>
  </w:style>
  <w:style w:type="paragraph" w:styleId="Titolo1">
    <w:name w:val="heading 1"/>
    <w:basedOn w:val="Normale"/>
    <w:next w:val="Normale"/>
    <w:qFormat/>
    <w:rsid w:val="00BB4436"/>
    <w:pPr>
      <w:keepNext/>
      <w:jc w:val="center"/>
      <w:outlineLvl w:val="0"/>
    </w:pPr>
    <w:rPr>
      <w:b/>
      <w:sz w:val="28"/>
    </w:rPr>
  </w:style>
  <w:style w:type="paragraph" w:styleId="Titolo2">
    <w:name w:val="heading 2"/>
    <w:basedOn w:val="Normale"/>
    <w:next w:val="Normale"/>
    <w:qFormat/>
    <w:rsid w:val="00BB4436"/>
    <w:pPr>
      <w:keepNext/>
      <w:outlineLvl w:val="1"/>
    </w:pPr>
    <w:rPr>
      <w:sz w:val="28"/>
    </w:rPr>
  </w:style>
  <w:style w:type="paragraph" w:styleId="Titolo3">
    <w:name w:val="heading 3"/>
    <w:basedOn w:val="Normale"/>
    <w:next w:val="Normale"/>
    <w:qFormat/>
    <w:rsid w:val="00BB4436"/>
    <w:pPr>
      <w:keepNext/>
      <w:outlineLvl w:val="2"/>
    </w:pPr>
    <w:rPr>
      <w:b/>
      <w:sz w:val="28"/>
    </w:rPr>
  </w:style>
  <w:style w:type="paragraph" w:styleId="Titolo4">
    <w:name w:val="heading 4"/>
    <w:basedOn w:val="Normale"/>
    <w:next w:val="Normale"/>
    <w:qFormat/>
    <w:rsid w:val="00BB4436"/>
    <w:pPr>
      <w:keepNext/>
      <w:jc w:val="center"/>
      <w:outlineLvl w:val="3"/>
    </w:pPr>
    <w:rPr>
      <w:b/>
      <w:sz w:val="36"/>
    </w:rPr>
  </w:style>
  <w:style w:type="paragraph" w:styleId="Titolo5">
    <w:name w:val="heading 5"/>
    <w:basedOn w:val="Normale"/>
    <w:next w:val="Normale"/>
    <w:qFormat/>
    <w:rsid w:val="00BB4436"/>
    <w:pPr>
      <w:keepNext/>
      <w:jc w:val="center"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rsid w:val="00BB4436"/>
    <w:pPr>
      <w:keepNext/>
      <w:outlineLvl w:val="5"/>
    </w:pPr>
    <w:rPr>
      <w:sz w:val="24"/>
    </w:rPr>
  </w:style>
  <w:style w:type="paragraph" w:styleId="Titolo7">
    <w:name w:val="heading 7"/>
    <w:basedOn w:val="Normale"/>
    <w:next w:val="Normale"/>
    <w:qFormat/>
    <w:rsid w:val="00BB4436"/>
    <w:pPr>
      <w:keepNext/>
      <w:outlineLvl w:val="6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BB4436"/>
    <w:pPr>
      <w:jc w:val="center"/>
    </w:pPr>
    <w:rPr>
      <w:b/>
      <w:sz w:val="36"/>
    </w:rPr>
  </w:style>
  <w:style w:type="paragraph" w:styleId="Intestazione">
    <w:name w:val="header"/>
    <w:basedOn w:val="Normale"/>
    <w:rsid w:val="00BB443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BB4436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0209F3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CA7787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F32B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tocollo\AppData\Roaming\Microsoft\Templates\Carta%20Intestat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</Template>
  <TotalTime>0</TotalTime>
  <Pages>2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LECCE NEI MARSI</vt:lpstr>
    </vt:vector>
  </TitlesOfParts>
  <Company>Hewlett-Packard Company</Company>
  <LinksUpToDate>false</LinksUpToDate>
  <CharactersWithSpaces>1438</CharactersWithSpaces>
  <SharedDoc>false</SharedDoc>
  <HLinks>
    <vt:vector size="6" baseType="variant">
      <vt:variant>
        <vt:i4>5111808</vt:i4>
      </vt:variant>
      <vt:variant>
        <vt:i4>0</vt:i4>
      </vt:variant>
      <vt:variant>
        <vt:i4>0</vt:i4>
      </vt:variant>
      <vt:variant>
        <vt:i4>5</vt:i4>
      </vt:variant>
      <vt:variant>
        <vt:lpwstr>mailto:elettorale.pref_laquila@interno.it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LECCE NEI MARSI</dc:title>
  <dc:creator>protocollo</dc:creator>
  <cp:lastModifiedBy>PROTOCOLLO</cp:lastModifiedBy>
  <cp:revision>2</cp:revision>
  <cp:lastPrinted>2022-12-29T11:51:00Z</cp:lastPrinted>
  <dcterms:created xsi:type="dcterms:W3CDTF">2022-12-31T10:39:00Z</dcterms:created>
  <dcterms:modified xsi:type="dcterms:W3CDTF">2022-12-31T10:39:00Z</dcterms:modified>
</cp:coreProperties>
</file>